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FC" w:rsidRPr="00E16417" w:rsidRDefault="00F226FC" w:rsidP="00E16417">
      <w:pPr>
        <w:tabs>
          <w:tab w:val="left" w:pos="426"/>
        </w:tabs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E16417">
        <w:rPr>
          <w:rFonts w:ascii="仿宋" w:eastAsia="仿宋" w:hAnsi="仿宋" w:cs="仿宋" w:hint="eastAsia"/>
          <w:sz w:val="32"/>
          <w:szCs w:val="32"/>
        </w:rPr>
        <w:t>附件</w:t>
      </w:r>
      <w:r w:rsidRPr="00E16417">
        <w:rPr>
          <w:rFonts w:ascii="仿宋" w:eastAsia="仿宋" w:hAnsi="仿宋" w:cs="仿宋"/>
          <w:sz w:val="32"/>
          <w:szCs w:val="32"/>
        </w:rPr>
        <w:t>2</w:t>
      </w:r>
      <w:r w:rsidRPr="00E16417">
        <w:rPr>
          <w:rFonts w:ascii="仿宋" w:eastAsia="仿宋" w:hAnsi="仿宋" w:cs="仿宋" w:hint="eastAsia"/>
          <w:sz w:val="32"/>
          <w:szCs w:val="32"/>
        </w:rPr>
        <w:t>：</w:t>
      </w:r>
    </w:p>
    <w:p w:rsidR="00F226FC" w:rsidRDefault="00F226FC" w:rsidP="00C56579">
      <w:pPr>
        <w:tabs>
          <w:tab w:val="left" w:pos="426"/>
        </w:tabs>
        <w:spacing w:line="500" w:lineRule="exact"/>
        <w:jc w:val="center"/>
        <w:rPr>
          <w:rFonts w:ascii="黑体" w:eastAsia="黑体" w:hAnsi="黑体"/>
          <w:sz w:val="44"/>
          <w:szCs w:val="44"/>
        </w:rPr>
      </w:pPr>
    </w:p>
    <w:p w:rsidR="00F226FC" w:rsidRPr="006C122A" w:rsidRDefault="00F226FC" w:rsidP="00C56579">
      <w:pPr>
        <w:tabs>
          <w:tab w:val="left" w:pos="426"/>
        </w:tabs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6C122A">
        <w:rPr>
          <w:rFonts w:ascii="黑体" w:eastAsia="黑体" w:hAnsi="黑体" w:cs="黑体"/>
          <w:sz w:val="44"/>
          <w:szCs w:val="44"/>
        </w:rPr>
        <w:t>2018</w:t>
      </w:r>
      <w:r w:rsidRPr="006C122A">
        <w:rPr>
          <w:rFonts w:ascii="黑体" w:eastAsia="黑体" w:hAnsi="黑体" w:cs="黑体" w:hint="eastAsia"/>
          <w:sz w:val="44"/>
          <w:szCs w:val="44"/>
        </w:rPr>
        <w:t>年常州市金坛区中</w:t>
      </w:r>
      <w:r>
        <w:rPr>
          <w:rFonts w:ascii="黑体" w:eastAsia="黑体" w:hAnsi="黑体" w:cs="黑体" w:hint="eastAsia"/>
          <w:sz w:val="44"/>
          <w:szCs w:val="44"/>
        </w:rPr>
        <w:t>小</w:t>
      </w:r>
      <w:r w:rsidRPr="006C122A">
        <w:rPr>
          <w:rFonts w:ascii="黑体" w:eastAsia="黑体" w:hAnsi="黑体" w:cs="黑体" w:hint="eastAsia"/>
          <w:sz w:val="44"/>
          <w:szCs w:val="44"/>
        </w:rPr>
        <w:t>学生球类比赛成绩</w:t>
      </w:r>
    </w:p>
    <w:p w:rsidR="00F226FC" w:rsidRPr="006C122A" w:rsidRDefault="00F226FC"/>
    <w:p w:rsidR="00F226FC" w:rsidRPr="00FD5C58" w:rsidRDefault="00F226FC" w:rsidP="008C6A55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篮</w:t>
      </w:r>
      <w:r w:rsidRPr="00FD5C58">
        <w:rPr>
          <w:rFonts w:ascii="仿宋" w:eastAsia="仿宋" w:hAnsi="仿宋" w:cs="仿宋"/>
          <w:b/>
          <w:bCs/>
          <w:sz w:val="44"/>
          <w:szCs w:val="44"/>
        </w:rPr>
        <w:t xml:space="preserve"> </w:t>
      </w: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球</w:t>
      </w:r>
    </w:p>
    <w:p w:rsidR="00F226FC" w:rsidRPr="00FD5C58" w:rsidRDefault="00F226FC" w:rsidP="00C56579">
      <w:pPr>
        <w:tabs>
          <w:tab w:val="left" w:pos="426"/>
          <w:tab w:val="left" w:pos="5387"/>
        </w:tabs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第一名：第一中学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第二名：金坛中专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第四名：金沙中学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第五名：第四中学</w:t>
      </w:r>
    </w:p>
    <w:p w:rsidR="00F226FC" w:rsidRPr="00FD5C58" w:rsidRDefault="00F226FC" w:rsidP="00A966DA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二、初中男子组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第一名：第五中学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第二名：儒林中学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第三名：第二中学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第四名：薛埠中学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第五名：第三中学</w:t>
      </w:r>
    </w:p>
    <w:p w:rsidR="00F226FC" w:rsidRPr="00FD5C58" w:rsidRDefault="00F226FC" w:rsidP="00DC4D11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三、初中女子组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第一名：河头中学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第二名：儒林中学</w:t>
      </w:r>
    </w:p>
    <w:p w:rsidR="00F226FC" w:rsidRPr="00FD5C58" w:rsidRDefault="00F226FC" w:rsidP="005F73D5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四、小学男子组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第一名：河头小学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第二名：华罗庚实验学校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第三名：儒林中心小学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第四名：唐王小学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第五名：城西小学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第六名：朝阳小学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第七名：西城实验小学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第八名：薛埠中心小学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DC4D11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五、小学女子组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第一名：河头小学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第二名：新城分校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第三名：五叶小学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第四名：城西小学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966DA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F226FC" w:rsidRPr="00FD5C58" w:rsidRDefault="00F226FC" w:rsidP="00A966DA">
      <w:pPr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足</w:t>
      </w:r>
      <w:r w:rsidRPr="00FD5C58">
        <w:rPr>
          <w:rFonts w:ascii="仿宋" w:eastAsia="仿宋" w:hAnsi="仿宋" w:cs="仿宋"/>
          <w:b/>
          <w:bCs/>
          <w:sz w:val="44"/>
          <w:szCs w:val="44"/>
        </w:rPr>
        <w:t xml:space="preserve"> </w:t>
      </w: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球</w:t>
      </w:r>
    </w:p>
    <w:p w:rsidR="00F226FC" w:rsidRPr="00FD5C58" w:rsidRDefault="00F226FC" w:rsidP="00A966DA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第一名：第四中学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678"/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第三名：金沙中学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第四名：第一中学</w:t>
      </w:r>
    </w:p>
    <w:p w:rsidR="00F226FC" w:rsidRPr="00FD5C58" w:rsidRDefault="00F226FC" w:rsidP="00F81BA2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二、初中男子组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第一名：第二中学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第二名：第五中学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第三名：茅麓中学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第四名：直溪初级中学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F81BA2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三、初中女子组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第一名：茅麓中学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第二名：朱林中学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F81BA2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四、小学男子组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第一名：西旸小学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第二名：朱林中心小学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第三名：白塔小学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第四名：五叶小学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第五名：河滨小学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第六名：西城实验小学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第七名：尧塘中心小学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 </w:t>
      </w:r>
    </w:p>
    <w:p w:rsidR="00F226FC" w:rsidRPr="00FD5C58" w:rsidRDefault="00F226FC" w:rsidP="00F81BA2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五、小学女子组</w:t>
      </w:r>
    </w:p>
    <w:p w:rsidR="00F226FC" w:rsidRPr="00FD5C58" w:rsidRDefault="00F226FC" w:rsidP="00AC2E53">
      <w:pPr>
        <w:tabs>
          <w:tab w:val="left" w:pos="4962"/>
        </w:tabs>
        <w:spacing w:line="6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第一名：西旸小学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第二名：朱林中心小学</w:t>
      </w:r>
    </w:p>
    <w:p w:rsidR="00F226FC" w:rsidRPr="00FD5C58" w:rsidRDefault="00F226FC" w:rsidP="00AC2E53">
      <w:pPr>
        <w:spacing w:line="6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第三名：华城实验小学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第四名：白塔小学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8C6A55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F226FC" w:rsidRPr="00FD5C58" w:rsidRDefault="00F226FC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FD5C58">
        <w:rPr>
          <w:rFonts w:ascii="仿宋" w:eastAsia="仿宋" w:hAnsi="仿宋"/>
          <w:b/>
          <w:bCs/>
          <w:sz w:val="30"/>
          <w:szCs w:val="30"/>
        </w:rPr>
        <w:br w:type="page"/>
      </w:r>
    </w:p>
    <w:p w:rsidR="00F226FC" w:rsidRPr="00FD5C58" w:rsidRDefault="00F226FC" w:rsidP="00B11CD7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羽毛球团体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678"/>
          <w:tab w:val="left" w:pos="4962"/>
        </w:tabs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第二名：金沙中学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tabs>
          <w:tab w:val="left" w:pos="4678"/>
        </w:tabs>
        <w:spacing w:line="5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第三名：第一中学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二、高中女子团体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第二名：第一中学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第三名：金沙中学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962"/>
        </w:tabs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第二名：第三中学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第三名：建昌中学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第四名：指前实验学校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第五名：朱林中学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四、初中女子团体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962"/>
        </w:tabs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第二名：第五中学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第三名：建昌中学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第四名：朱林中学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第五名：第三中学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第一名：西城实验小学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第二名：华城实验小学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第三名：明珍实验学校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第四名：花山小学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</w:p>
    <w:p w:rsidR="00F226FC" w:rsidRPr="00FD5C58" w:rsidRDefault="00F226FC" w:rsidP="00AC2E53">
      <w:pPr>
        <w:spacing w:line="500" w:lineRule="exact"/>
        <w:ind w:firstLineChars="150" w:firstLine="31680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第六名：直溪中心小学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962"/>
        </w:tabs>
        <w:spacing w:line="50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第七名：常胜小学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</w:p>
    <w:p w:rsidR="00F226FC" w:rsidRPr="00FD5C58" w:rsidRDefault="00F226FC" w:rsidP="00F57A72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六、小学女子团体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F57A72">
      <w:pPr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第二名：新城分校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F57A72">
      <w:pPr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第三名：花山小学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第四名：华城实验小学</w:t>
      </w:r>
    </w:p>
    <w:p w:rsidR="00F226FC" w:rsidRPr="00FD5C58" w:rsidRDefault="00F226FC" w:rsidP="00AC2E53">
      <w:pPr>
        <w:spacing w:line="500" w:lineRule="exact"/>
        <w:ind w:firstLineChars="200" w:firstLine="31680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第五名：西旸小学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第六名：城西小学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962"/>
        </w:tabs>
        <w:spacing w:line="50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第七名：指前实验学校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</w:p>
    <w:p w:rsidR="00F226FC" w:rsidRPr="00AC2E53" w:rsidRDefault="00F226FC" w:rsidP="00AC2E53">
      <w:pPr>
        <w:rPr>
          <w:rFonts w:ascii="仿宋" w:eastAsia="仿宋" w:hAnsi="仿宋"/>
          <w:color w:val="C00000"/>
          <w:sz w:val="32"/>
          <w:szCs w:val="32"/>
        </w:rPr>
      </w:pPr>
    </w:p>
    <w:p w:rsidR="00F226FC" w:rsidRPr="00FD5C58" w:rsidRDefault="00F226FC" w:rsidP="00062F24">
      <w:pPr>
        <w:ind w:firstLine="630"/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羽毛球个人单打成绩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9A68A2">
      <w:pPr>
        <w:tabs>
          <w:tab w:val="left" w:pos="4962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第一名：胡程皓（华中）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第二名：顾定邦（华中）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9A68A2">
      <w:pPr>
        <w:tabs>
          <w:tab w:val="left" w:pos="4962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第三名：薛正浩（华中）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第四名：施相珑（华中）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tabs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第五名：马丁熠（金沙）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第六名：孙嘉逸（金沙）</w:t>
      </w:r>
    </w:p>
    <w:p w:rsidR="00F226FC" w:rsidRPr="00FD5C58" w:rsidRDefault="00F226FC" w:rsidP="00AC2E53">
      <w:pPr>
        <w:tabs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第七名：秦凌吉（一中）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第八名：陈云天（一中）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二、高中女子单打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9A68A2">
      <w:pPr>
        <w:tabs>
          <w:tab w:val="left" w:pos="4962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第一名：杜诗佳（华中）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第二名：李卓玥（华中）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第三名：曹舒涵（华中）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第四名：张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硌（华中）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tabs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第五名：郁霖淇（金沙）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第六名：吴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琪（一中）</w:t>
      </w:r>
    </w:p>
    <w:p w:rsidR="00F226FC" w:rsidRPr="00FD5C58" w:rsidRDefault="00F226FC" w:rsidP="00AC2E53">
      <w:pPr>
        <w:tabs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第七名：姜婷婷（一中）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第八名：孙雨涵（一中）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第一名：储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辰（实验学校）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第二名：潘梓源（三中）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第三名：曾俊恺（实验学校）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第四名：肖达民（实验学校）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第五名：黄宇辉（三中）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第六名：吴练文（三中）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四、初中女子单打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第一名：董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榕（实验学校）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第二名：孙亦畅（实验学校）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48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第三名：朱谌言（实验学校）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第四名：徐淑仪（五中）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第五名：张静园（五中）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第六名：周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旋（三中）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9A68A2">
      <w:pPr>
        <w:tabs>
          <w:tab w:val="left" w:pos="426"/>
          <w:tab w:val="left" w:pos="4962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第一名：陈子芃（实验学校）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第二名：杨思源（实验学校）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9A68A2">
      <w:pPr>
        <w:tabs>
          <w:tab w:val="left" w:pos="426"/>
          <w:tab w:val="left" w:pos="4962"/>
        </w:tabs>
        <w:spacing w:line="48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第三名：刘子郁（实验学校）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第四名：房柏延（实验学校）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第五名：丁彦曦（西城）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第六名：沙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默（朝阳）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第七名：吕宇飞（华城）</w:t>
      </w:r>
    </w:p>
    <w:p w:rsidR="00F226FC" w:rsidRPr="00FD5C58" w:rsidRDefault="00F226FC" w:rsidP="009A68A2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六、小学女子单打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第一名：华艺澄（实验学校）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第二名：刘鸿念（花山）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第三名：刘雨轩（实验学校）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第四名：许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  <w:r w:rsidRPr="00FD5C58">
        <w:rPr>
          <w:rFonts w:ascii="仿宋" w:eastAsia="仿宋" w:hAnsi="仿宋" w:cs="仿宋" w:hint="eastAsia"/>
          <w:sz w:val="32"/>
          <w:szCs w:val="32"/>
        </w:rPr>
        <w:t>琪（实验学校）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第五名：邵显凤（花山）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第六名：徐紫萱（华城）</w:t>
      </w:r>
    </w:p>
    <w:p w:rsidR="00F226FC" w:rsidRPr="00FD5C58" w:rsidRDefault="00F226FC" w:rsidP="00AC2E53">
      <w:pPr>
        <w:tabs>
          <w:tab w:val="left" w:pos="426"/>
          <w:tab w:val="left" w:pos="4962"/>
        </w:tabs>
        <w:spacing w:line="48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第七名：杨润沅（华城）</w:t>
      </w:r>
    </w:p>
    <w:p w:rsidR="00F226FC" w:rsidRPr="00FD5C58" w:rsidRDefault="00F226FC" w:rsidP="00AA2675">
      <w:pPr>
        <w:widowControl/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/>
          <w:b/>
          <w:bCs/>
          <w:sz w:val="44"/>
          <w:szCs w:val="44"/>
        </w:rPr>
        <w:br w:type="page"/>
      </w: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乒乓球团体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678"/>
        </w:tabs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第一名：第一中学</w:t>
      </w:r>
      <w:r w:rsidRPr="00FD5C58">
        <w:rPr>
          <w:rFonts w:ascii="仿宋" w:eastAsia="仿宋" w:hAnsi="仿宋"/>
          <w:sz w:val="32"/>
          <w:szCs w:val="32"/>
        </w:rPr>
        <w:tab/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tabs>
          <w:tab w:val="center" w:pos="4479"/>
        </w:tabs>
        <w:spacing w:line="56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第三名：金沙中学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第四名：第四中学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二、高中女子团体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第二名：第四中学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tabs>
          <w:tab w:val="left" w:pos="4962"/>
        </w:tabs>
        <w:spacing w:line="560" w:lineRule="exact"/>
        <w:ind w:firstLineChars="150" w:firstLine="31680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第三名：第一中学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第二名：薛埠中学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第三名：社头中学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第四名：洮西中学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第五名：水北中学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四、初中女子团体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第一名：薛埠中学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第二名：华罗庚实验学校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第三名：第三中学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第四名：指前实验学校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五、小学男子团体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第二名：城西小学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第三名：白塔小学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第四名：西岗小学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第五名：尧塘中心小学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第六名：朝阳小学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6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第七名：茅麓小学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第八名：社头小学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F226FC" w:rsidRPr="00FD5C58" w:rsidRDefault="00F226FC" w:rsidP="00AA267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六、小学女子团体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60" w:lineRule="exact"/>
        <w:ind w:firstLine="63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第一名：华罗庚实验学校</w:t>
      </w:r>
      <w:r w:rsidRPr="00FD5C58">
        <w:rPr>
          <w:rFonts w:ascii="仿宋" w:eastAsia="仿宋" w:hAnsi="仿宋" w:cs="仿宋"/>
          <w:sz w:val="32"/>
          <w:szCs w:val="32"/>
        </w:rPr>
        <w:t xml:space="preserve">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第二名：花山小学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</w:p>
    <w:p w:rsidR="00F226FC" w:rsidRPr="00FD5C58" w:rsidRDefault="00F226FC" w:rsidP="00AA2675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第三名：新城分校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第四名：明珍实验</w:t>
      </w:r>
      <w:r>
        <w:rPr>
          <w:rFonts w:ascii="仿宋" w:eastAsia="仿宋" w:hAnsi="仿宋" w:cs="仿宋" w:hint="eastAsia"/>
          <w:sz w:val="32"/>
          <w:szCs w:val="32"/>
        </w:rPr>
        <w:t>学校</w:t>
      </w:r>
    </w:p>
    <w:p w:rsidR="00F226FC" w:rsidRPr="00FD5C58" w:rsidRDefault="00F226FC" w:rsidP="00AA2675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第五名：社头小学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第六名：西城实验</w:t>
      </w:r>
      <w:r>
        <w:rPr>
          <w:rFonts w:ascii="仿宋" w:eastAsia="仿宋" w:hAnsi="仿宋" w:cs="仿宋" w:hint="eastAsia"/>
          <w:sz w:val="32"/>
          <w:szCs w:val="32"/>
        </w:rPr>
        <w:t>小学</w:t>
      </w:r>
    </w:p>
    <w:p w:rsidR="00F226FC" w:rsidRPr="00FD5C58" w:rsidRDefault="00F226FC" w:rsidP="00AA2675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第七名：涑渎小学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第八名：朝阳小学</w:t>
      </w:r>
    </w:p>
    <w:p w:rsidR="00F226FC" w:rsidRPr="00FD5C58" w:rsidRDefault="00F226FC" w:rsidP="004A3BA2">
      <w:pPr>
        <w:ind w:firstLine="630"/>
        <w:rPr>
          <w:rFonts w:ascii="仿宋" w:eastAsia="仿宋" w:hAnsi="仿宋"/>
          <w:sz w:val="32"/>
          <w:szCs w:val="32"/>
        </w:rPr>
      </w:pPr>
    </w:p>
    <w:p w:rsidR="00F226FC" w:rsidRPr="00FD5C58" w:rsidRDefault="00F226FC" w:rsidP="00EE1CE7">
      <w:pPr>
        <w:ind w:firstLine="630"/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乒乓球个人单打成绩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一、高中男子单打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第一名：夏天奇（一中）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杨佳衡</w:t>
      </w:r>
      <w:r w:rsidRPr="00FD5C58">
        <w:rPr>
          <w:rFonts w:ascii="仿宋" w:eastAsia="仿宋" w:hAnsi="仿宋" w:cs="仿宋" w:hint="eastAsia"/>
          <w:sz w:val="32"/>
          <w:szCs w:val="32"/>
        </w:rPr>
        <w:t>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4962"/>
        </w:tabs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吴志豪</w:t>
      </w:r>
      <w:r w:rsidRPr="00FD5C58">
        <w:rPr>
          <w:rFonts w:ascii="仿宋" w:eastAsia="仿宋" w:hAnsi="仿宋" w:cs="仿宋" w:hint="eastAsia"/>
          <w:sz w:val="32"/>
          <w:szCs w:val="32"/>
        </w:rPr>
        <w:t>（一中）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陆钧天</w:t>
      </w:r>
      <w:r w:rsidRPr="00FD5C58">
        <w:rPr>
          <w:rFonts w:ascii="仿宋" w:eastAsia="仿宋" w:hAnsi="仿宋" w:cs="仿宋" w:hint="eastAsia"/>
          <w:sz w:val="32"/>
          <w:szCs w:val="32"/>
        </w:rPr>
        <w:t>（金沙）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spacing w:line="52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戴已力</w:t>
      </w:r>
      <w:r w:rsidRPr="00FD5C58">
        <w:rPr>
          <w:rFonts w:ascii="仿宋" w:eastAsia="仿宋" w:hAnsi="仿宋" w:cs="仿宋" w:hint="eastAsia"/>
          <w:sz w:val="32"/>
          <w:szCs w:val="32"/>
        </w:rPr>
        <w:t>（金沙）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王徐奥</w:t>
      </w:r>
      <w:r w:rsidRPr="00FD5C58">
        <w:rPr>
          <w:rFonts w:ascii="仿宋" w:eastAsia="仿宋" w:hAnsi="仿宋" w:cs="仿宋" w:hint="eastAsia"/>
          <w:sz w:val="32"/>
          <w:szCs w:val="32"/>
        </w:rPr>
        <w:t>（一中）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二、高中女子单打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胡</w:t>
      </w:r>
      <w:r w:rsidRPr="00FD5C58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宸</w:t>
      </w:r>
      <w:r w:rsidRPr="00FD5C58">
        <w:rPr>
          <w:rFonts w:ascii="仿宋" w:eastAsia="仿宋" w:hAnsi="仿宋" w:cs="仿宋" w:hint="eastAsia"/>
          <w:sz w:val="32"/>
          <w:szCs w:val="32"/>
        </w:rPr>
        <w:t>（四中）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李怡萱</w:t>
      </w:r>
      <w:r w:rsidRPr="00FD5C58">
        <w:rPr>
          <w:rFonts w:ascii="仿宋" w:eastAsia="仿宋" w:hAnsi="仿宋" w:cs="仿宋" w:hint="eastAsia"/>
          <w:sz w:val="32"/>
          <w:szCs w:val="32"/>
        </w:rPr>
        <w:t>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于添叶</w:t>
      </w:r>
      <w:r w:rsidRPr="00FD5C58">
        <w:rPr>
          <w:rFonts w:ascii="仿宋" w:eastAsia="仿宋" w:hAnsi="仿宋" w:cs="仿宋" w:hint="eastAsia"/>
          <w:sz w:val="32"/>
          <w:szCs w:val="32"/>
        </w:rPr>
        <w:t>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第四名：徐亮丽（华中）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spacing w:line="52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苏</w:t>
      </w:r>
      <w:r w:rsidRPr="00FD5C58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颖</w:t>
      </w:r>
      <w:r w:rsidRPr="00FD5C58">
        <w:rPr>
          <w:rFonts w:ascii="仿宋" w:eastAsia="仿宋" w:hAnsi="仿宋" w:cs="仿宋" w:hint="eastAsia"/>
          <w:sz w:val="32"/>
          <w:szCs w:val="32"/>
        </w:rPr>
        <w:t>（四中）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杨斯淳</w:t>
      </w:r>
      <w:r w:rsidRPr="00FD5C58">
        <w:rPr>
          <w:rFonts w:ascii="仿宋" w:eastAsia="仿宋" w:hAnsi="仿宋" w:cs="仿宋" w:hint="eastAsia"/>
          <w:sz w:val="32"/>
          <w:szCs w:val="32"/>
        </w:rPr>
        <w:t>（一中）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汪倍庆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第二名：王子楠（实验学校）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第三名：王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维（社头）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钱赋涵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包凯诚</w:t>
      </w:r>
      <w:r w:rsidRPr="00FD5C58">
        <w:rPr>
          <w:rFonts w:ascii="仿宋" w:eastAsia="仿宋" w:hAnsi="仿宋" w:cs="仿宋" w:hint="eastAsia"/>
          <w:sz w:val="32"/>
          <w:szCs w:val="32"/>
        </w:rPr>
        <w:t>（社头）</w:t>
      </w:r>
      <w:r w:rsidRPr="00FD5C58">
        <w:rPr>
          <w:rFonts w:ascii="仿宋" w:eastAsia="仿宋" w:hAnsi="仿宋" w:cs="仿宋"/>
          <w:sz w:val="32"/>
          <w:szCs w:val="32"/>
        </w:rPr>
        <w:t xml:space="preserve">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司</w:t>
      </w:r>
      <w:r w:rsidRPr="00FD5C58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进</w:t>
      </w:r>
      <w:r w:rsidRPr="00FD5C58">
        <w:rPr>
          <w:rFonts w:ascii="仿宋" w:eastAsia="仿宋" w:hAnsi="仿宋" w:cs="仿宋" w:hint="eastAsia"/>
          <w:sz w:val="32"/>
          <w:szCs w:val="32"/>
        </w:rPr>
        <w:t>（三中）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四、初中女子单打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丁若男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周雨贤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2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吴子竞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马雪琴</w:t>
      </w:r>
      <w:r w:rsidRPr="00FD5C58">
        <w:rPr>
          <w:rFonts w:ascii="仿宋" w:eastAsia="仿宋" w:hAnsi="仿宋" w:cs="仿宋" w:hint="eastAsia"/>
          <w:sz w:val="32"/>
          <w:szCs w:val="32"/>
        </w:rPr>
        <w:t>（指前实验）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孙</w:t>
      </w:r>
      <w:r w:rsidRPr="00FD5C58"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蕾</w:t>
      </w:r>
      <w:r w:rsidRPr="00FD5C58">
        <w:rPr>
          <w:rFonts w:ascii="仿宋" w:eastAsia="仿宋" w:hAnsi="仿宋" w:cs="仿宋" w:hint="eastAsia"/>
          <w:sz w:val="32"/>
          <w:szCs w:val="32"/>
        </w:rPr>
        <w:t>（三中）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第六名：张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弛（三中）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五、小学男子单打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A2675">
      <w:pPr>
        <w:tabs>
          <w:tab w:val="left" w:pos="567"/>
          <w:tab w:val="left" w:pos="4962"/>
        </w:tabs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第一名：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顾梓凡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第二名：田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航（实验学校）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A2675">
      <w:pPr>
        <w:tabs>
          <w:tab w:val="left" w:pos="4820"/>
        </w:tabs>
        <w:spacing w:line="520" w:lineRule="exact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  <w:r w:rsidRPr="00FD5C58">
        <w:rPr>
          <w:rFonts w:ascii="仿宋" w:eastAsia="仿宋" w:hAnsi="仿宋" w:cs="仿宋" w:hint="eastAsia"/>
          <w:sz w:val="32"/>
          <w:szCs w:val="32"/>
        </w:rPr>
        <w:t>第三名：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王天宇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许昊文</w:t>
      </w:r>
      <w:r w:rsidRPr="00FD5C58">
        <w:rPr>
          <w:rFonts w:ascii="仿宋" w:eastAsia="仿宋" w:hAnsi="仿宋" w:cs="仿宋" w:hint="eastAsia"/>
          <w:sz w:val="32"/>
          <w:szCs w:val="32"/>
        </w:rPr>
        <w:t>（城西小学）</w:t>
      </w:r>
      <w:r w:rsidRPr="00FD5C58">
        <w:rPr>
          <w:rFonts w:ascii="仿宋" w:eastAsia="仿宋" w:hAnsi="仿宋" w:cs="仿宋"/>
          <w:sz w:val="32"/>
          <w:szCs w:val="32"/>
        </w:rPr>
        <w:t xml:space="preserve">   </w:t>
      </w:r>
    </w:p>
    <w:p w:rsidR="00F226FC" w:rsidRPr="00FD5C58" w:rsidRDefault="00F226FC" w:rsidP="00AC2E53">
      <w:pPr>
        <w:tabs>
          <w:tab w:val="left" w:pos="4820"/>
        </w:tabs>
        <w:spacing w:line="520" w:lineRule="exac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许珈睿</w:t>
      </w:r>
      <w:r w:rsidRPr="00FD5C58">
        <w:rPr>
          <w:rFonts w:ascii="仿宋" w:eastAsia="仿宋" w:hAnsi="仿宋" w:cs="仿宋" w:hint="eastAsia"/>
          <w:sz w:val="32"/>
          <w:szCs w:val="32"/>
        </w:rPr>
        <w:t>（城西小学）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汤逸博</w:t>
      </w:r>
      <w:r w:rsidRPr="00FD5C58">
        <w:rPr>
          <w:rFonts w:ascii="仿宋" w:eastAsia="仿宋" w:hAnsi="仿宋" w:cs="仿宋" w:hint="eastAsia"/>
          <w:sz w:val="32"/>
          <w:szCs w:val="32"/>
        </w:rPr>
        <w:t>（朝阳小学）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</w:t>
      </w:r>
    </w:p>
    <w:p w:rsidR="00F226FC" w:rsidRPr="00FD5C58" w:rsidRDefault="00F226FC" w:rsidP="00AA267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六、小学女子单打</w:t>
      </w:r>
      <w:r w:rsidRPr="00FD5C58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</w:p>
    <w:p w:rsidR="00F226FC" w:rsidRPr="00FD5C58" w:rsidRDefault="00F226FC" w:rsidP="00AC2E53">
      <w:pPr>
        <w:tabs>
          <w:tab w:val="left" w:pos="142"/>
        </w:tabs>
        <w:spacing w:line="520" w:lineRule="exact"/>
        <w:ind w:firstLineChars="144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曹正尧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姚文妹</w:t>
      </w:r>
      <w:r w:rsidRPr="00FD5C58">
        <w:rPr>
          <w:rFonts w:ascii="仿宋" w:eastAsia="仿宋" w:hAnsi="仿宋" w:cs="仿宋" w:hint="eastAsia"/>
          <w:sz w:val="32"/>
          <w:szCs w:val="32"/>
        </w:rPr>
        <w:t>（花山小学）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</w:p>
    <w:p w:rsidR="00F226FC" w:rsidRPr="00FD5C58" w:rsidRDefault="00F226FC" w:rsidP="00AC2E53">
      <w:pPr>
        <w:spacing w:line="52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马成霞</w:t>
      </w:r>
      <w:r w:rsidRPr="00FD5C58">
        <w:rPr>
          <w:rFonts w:ascii="仿宋" w:eastAsia="仿宋" w:hAnsi="仿宋" w:cs="仿宋" w:hint="eastAsia"/>
          <w:sz w:val="32"/>
          <w:szCs w:val="32"/>
        </w:rPr>
        <w:t>（新城分校）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史婉如</w:t>
      </w:r>
      <w:r w:rsidRPr="00FD5C58">
        <w:rPr>
          <w:rFonts w:ascii="仿宋" w:eastAsia="仿宋" w:hAnsi="仿宋" w:cs="仿宋" w:hint="eastAsia"/>
          <w:sz w:val="32"/>
          <w:szCs w:val="32"/>
        </w:rPr>
        <w:t>（社头小学）</w:t>
      </w:r>
    </w:p>
    <w:p w:rsidR="00F226FC" w:rsidRPr="00FD5C58" w:rsidRDefault="00F226FC" w:rsidP="00AC2E53">
      <w:pPr>
        <w:spacing w:line="520" w:lineRule="exac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第五名：</w:t>
      </w:r>
      <w:r w:rsidRPr="00FD5C58">
        <w:rPr>
          <w:rFonts w:ascii="仿宋" w:eastAsia="仿宋" w:hAnsi="仿宋" w:cs="仿宋" w:hint="eastAsia"/>
          <w:color w:val="000000"/>
          <w:sz w:val="32"/>
          <w:szCs w:val="32"/>
        </w:rPr>
        <w:t>杭雨姗</w:t>
      </w:r>
      <w:r w:rsidRPr="00FD5C58">
        <w:rPr>
          <w:rFonts w:ascii="仿宋" w:eastAsia="仿宋" w:hAnsi="仿宋" w:cs="仿宋" w:hint="eastAsia"/>
          <w:sz w:val="32"/>
          <w:szCs w:val="32"/>
        </w:rPr>
        <w:t>（实验学校）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第六名：陈</w:t>
      </w:r>
      <w:r w:rsidRPr="00FD5C58">
        <w:rPr>
          <w:rFonts w:ascii="仿宋" w:eastAsia="仿宋" w:hAnsi="仿宋" w:cs="仿宋"/>
          <w:sz w:val="32"/>
          <w:szCs w:val="32"/>
        </w:rPr>
        <w:t xml:space="preserve">  </w:t>
      </w:r>
      <w:r w:rsidRPr="00FD5C58">
        <w:rPr>
          <w:rFonts w:ascii="仿宋" w:eastAsia="仿宋" w:hAnsi="仿宋" w:cs="仿宋" w:hint="eastAsia"/>
          <w:sz w:val="32"/>
          <w:szCs w:val="32"/>
        </w:rPr>
        <w:t>燕（花山小学）</w:t>
      </w:r>
    </w:p>
    <w:p w:rsidR="00F226FC" w:rsidRPr="00FD5C58" w:rsidRDefault="00F226FC" w:rsidP="006C122A">
      <w:pPr>
        <w:tabs>
          <w:tab w:val="left" w:pos="426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F226FC" w:rsidRPr="00FD5C58" w:rsidRDefault="00F226FC" w:rsidP="006C122A">
      <w:pPr>
        <w:tabs>
          <w:tab w:val="left" w:pos="426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C58">
        <w:rPr>
          <w:rFonts w:ascii="仿宋" w:eastAsia="仿宋" w:hAnsi="仿宋" w:cs="仿宋" w:hint="eastAsia"/>
          <w:b/>
          <w:bCs/>
          <w:sz w:val="44"/>
          <w:szCs w:val="44"/>
        </w:rPr>
        <w:t>排球</w:t>
      </w:r>
    </w:p>
    <w:p w:rsidR="00F226FC" w:rsidRPr="00FD5C58" w:rsidRDefault="00F226FC" w:rsidP="006C122A">
      <w:pPr>
        <w:spacing w:line="600" w:lineRule="atLeast"/>
        <w:rPr>
          <w:rFonts w:ascii="仿宋" w:eastAsia="仿宋" w:hAnsi="仿宋"/>
          <w:b/>
          <w:bCs/>
          <w:sz w:val="32"/>
          <w:szCs w:val="32"/>
        </w:rPr>
      </w:pPr>
      <w:bookmarkStart w:id="0" w:name="OLE_LINK1"/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一、小学男子组</w:t>
      </w:r>
    </w:p>
    <w:p w:rsidR="00F226FC" w:rsidRPr="00FD5C58" w:rsidRDefault="00F226FC" w:rsidP="003D051A">
      <w:pPr>
        <w:tabs>
          <w:tab w:val="left" w:pos="4536"/>
        </w:tabs>
        <w:spacing w:line="600" w:lineRule="atLeas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第一名：常胜小学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第二名：岸头实验</w:t>
      </w:r>
      <w:r>
        <w:rPr>
          <w:rFonts w:ascii="仿宋" w:eastAsia="仿宋" w:hAnsi="仿宋" w:cs="仿宋" w:hint="eastAsia"/>
          <w:sz w:val="32"/>
          <w:szCs w:val="32"/>
        </w:rPr>
        <w:t>学校</w:t>
      </w:r>
    </w:p>
    <w:bookmarkEnd w:id="0"/>
    <w:p w:rsidR="00F226FC" w:rsidRPr="00FD5C58" w:rsidRDefault="00F226FC" w:rsidP="006C122A">
      <w:pPr>
        <w:spacing w:line="600" w:lineRule="atLeas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二、小学女子组</w:t>
      </w:r>
    </w:p>
    <w:p w:rsidR="00F226FC" w:rsidRPr="00FD5C58" w:rsidRDefault="00F226FC" w:rsidP="00AC2E53">
      <w:pPr>
        <w:spacing w:line="600" w:lineRule="atLeast"/>
        <w:ind w:firstLineChars="150" w:firstLine="31680"/>
        <w:rPr>
          <w:rFonts w:ascii="仿宋" w:eastAsia="仿宋" w:hAnsi="仿宋" w:cs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第一名：常胜小学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第二名：后阳小学</w:t>
      </w:r>
      <w:r w:rsidRPr="00FD5C58">
        <w:rPr>
          <w:rFonts w:ascii="仿宋" w:eastAsia="仿宋" w:hAnsi="仿宋" w:cs="仿宋"/>
          <w:sz w:val="32"/>
          <w:szCs w:val="32"/>
        </w:rPr>
        <w:t xml:space="preserve"> </w:t>
      </w:r>
    </w:p>
    <w:p w:rsidR="00F226FC" w:rsidRPr="00FD5C58" w:rsidRDefault="00F226FC" w:rsidP="00AC2E53">
      <w:pPr>
        <w:spacing w:line="600" w:lineRule="atLeas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第三名：直溪中心小学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</w:t>
      </w:r>
      <w:r w:rsidRPr="00FD5C58">
        <w:rPr>
          <w:rFonts w:ascii="仿宋" w:eastAsia="仿宋" w:hAnsi="仿宋" w:cs="仿宋" w:hint="eastAsia"/>
          <w:sz w:val="32"/>
          <w:szCs w:val="32"/>
        </w:rPr>
        <w:t>第四名：岸头实验</w:t>
      </w:r>
      <w:r>
        <w:rPr>
          <w:rFonts w:ascii="仿宋" w:eastAsia="仿宋" w:hAnsi="仿宋" w:cs="仿宋" w:hint="eastAsia"/>
          <w:sz w:val="32"/>
          <w:szCs w:val="32"/>
        </w:rPr>
        <w:t>学校</w:t>
      </w:r>
    </w:p>
    <w:p w:rsidR="00F226FC" w:rsidRPr="00FD5C58" w:rsidRDefault="00F226FC" w:rsidP="006C122A">
      <w:pPr>
        <w:spacing w:line="600" w:lineRule="atLeast"/>
        <w:rPr>
          <w:rFonts w:ascii="仿宋" w:eastAsia="仿宋" w:hAnsi="仿宋"/>
          <w:b/>
          <w:bCs/>
          <w:sz w:val="32"/>
          <w:szCs w:val="32"/>
        </w:rPr>
      </w:pPr>
      <w:r w:rsidRPr="00FD5C58">
        <w:rPr>
          <w:rFonts w:ascii="仿宋" w:eastAsia="仿宋" w:hAnsi="仿宋" w:cs="仿宋" w:hint="eastAsia"/>
          <w:b/>
          <w:bCs/>
          <w:sz w:val="32"/>
          <w:szCs w:val="32"/>
        </w:rPr>
        <w:t>三、初中女子组</w:t>
      </w:r>
    </w:p>
    <w:p w:rsidR="00F226FC" w:rsidRPr="00FD5C58" w:rsidRDefault="00F226FC" w:rsidP="00AC2E53">
      <w:pPr>
        <w:spacing w:line="600" w:lineRule="atLeast"/>
        <w:ind w:firstLineChars="150" w:firstLine="31680"/>
        <w:rPr>
          <w:rFonts w:ascii="仿宋" w:eastAsia="仿宋" w:hAnsi="仿宋"/>
          <w:sz w:val="32"/>
          <w:szCs w:val="32"/>
        </w:rPr>
      </w:pPr>
      <w:r w:rsidRPr="00FD5C58">
        <w:rPr>
          <w:rFonts w:ascii="仿宋" w:eastAsia="仿宋" w:hAnsi="仿宋" w:cs="仿宋" w:hint="eastAsia"/>
          <w:sz w:val="32"/>
          <w:szCs w:val="32"/>
        </w:rPr>
        <w:t>第一名：直溪</w:t>
      </w:r>
      <w:r>
        <w:rPr>
          <w:rFonts w:ascii="仿宋" w:eastAsia="仿宋" w:hAnsi="仿宋" w:cs="仿宋" w:hint="eastAsia"/>
          <w:sz w:val="32"/>
          <w:szCs w:val="32"/>
        </w:rPr>
        <w:t>初级</w:t>
      </w:r>
      <w:r w:rsidRPr="00FD5C58">
        <w:rPr>
          <w:rFonts w:ascii="仿宋" w:eastAsia="仿宋" w:hAnsi="仿宋" w:cs="仿宋" w:hint="eastAsia"/>
          <w:sz w:val="32"/>
          <w:szCs w:val="32"/>
        </w:rPr>
        <w:t>中学</w:t>
      </w:r>
      <w:r w:rsidRPr="00FD5C58">
        <w:rPr>
          <w:rFonts w:ascii="仿宋" w:eastAsia="仿宋" w:hAnsi="仿宋" w:cs="仿宋"/>
          <w:sz w:val="32"/>
          <w:szCs w:val="32"/>
        </w:rPr>
        <w:t xml:space="preserve">         </w:t>
      </w:r>
      <w:r w:rsidRPr="00FD5C58">
        <w:rPr>
          <w:rFonts w:ascii="仿宋" w:eastAsia="仿宋" w:hAnsi="仿宋" w:cs="仿宋" w:hint="eastAsia"/>
          <w:sz w:val="32"/>
          <w:szCs w:val="32"/>
        </w:rPr>
        <w:t>第二名：建昌中学</w:t>
      </w:r>
    </w:p>
    <w:p w:rsidR="00F226FC" w:rsidRDefault="00F226FC" w:rsidP="00EE1CE7">
      <w:pPr>
        <w:ind w:firstLine="630"/>
        <w:jc w:val="left"/>
        <w:rPr>
          <w:rFonts w:ascii="宋体" w:cs="宋体"/>
          <w:b/>
          <w:bCs/>
          <w:sz w:val="44"/>
          <w:szCs w:val="44"/>
        </w:rPr>
      </w:pPr>
    </w:p>
    <w:p w:rsidR="00F226FC" w:rsidRPr="00077206" w:rsidRDefault="00F226FC" w:rsidP="00077206">
      <w:pPr>
        <w:rPr>
          <w:rFonts w:ascii="宋体" w:cs="宋体"/>
          <w:sz w:val="44"/>
          <w:szCs w:val="44"/>
        </w:rPr>
      </w:pPr>
    </w:p>
    <w:p w:rsidR="00F226FC" w:rsidRPr="00077206" w:rsidRDefault="00F226FC" w:rsidP="00077206">
      <w:pPr>
        <w:rPr>
          <w:rFonts w:ascii="宋体" w:cs="宋体"/>
          <w:sz w:val="44"/>
          <w:szCs w:val="44"/>
        </w:rPr>
      </w:pPr>
    </w:p>
    <w:p w:rsidR="00F226FC" w:rsidRPr="00077206" w:rsidRDefault="00F226FC" w:rsidP="00077206">
      <w:pPr>
        <w:rPr>
          <w:rFonts w:ascii="宋体" w:cs="宋体"/>
          <w:sz w:val="44"/>
          <w:szCs w:val="44"/>
        </w:rPr>
      </w:pPr>
    </w:p>
    <w:p w:rsidR="00F226FC" w:rsidRPr="00077206" w:rsidRDefault="00F226FC" w:rsidP="00077206">
      <w:pPr>
        <w:rPr>
          <w:rFonts w:ascii="宋体" w:cs="宋体"/>
          <w:sz w:val="44"/>
          <w:szCs w:val="44"/>
        </w:rPr>
      </w:pPr>
    </w:p>
    <w:p w:rsidR="00F226FC" w:rsidRPr="00077206" w:rsidRDefault="00F226FC" w:rsidP="00077206">
      <w:pPr>
        <w:tabs>
          <w:tab w:val="left" w:pos="4080"/>
        </w:tabs>
        <w:rPr>
          <w:rFonts w:ascii="宋体" w:cs="宋体"/>
          <w:sz w:val="44"/>
          <w:szCs w:val="44"/>
        </w:rPr>
      </w:pPr>
      <w:r>
        <w:rPr>
          <w:rFonts w:ascii="宋体" w:cs="宋体"/>
          <w:sz w:val="44"/>
          <w:szCs w:val="44"/>
        </w:rPr>
        <w:tab/>
      </w:r>
    </w:p>
    <w:sectPr w:rsidR="00F226FC" w:rsidRPr="00077206" w:rsidSect="00692E15">
      <w:footerReference w:type="even" r:id="rId6"/>
      <w:footerReference w:type="default" r:id="rId7"/>
      <w:pgSz w:w="11906" w:h="16838" w:code="9"/>
      <w:pgMar w:top="1304" w:right="1276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FC" w:rsidRDefault="00F226FC" w:rsidP="002F308E">
      <w:r>
        <w:separator/>
      </w:r>
    </w:p>
  </w:endnote>
  <w:endnote w:type="continuationSeparator" w:id="0">
    <w:p w:rsidR="00F226FC" w:rsidRDefault="00F226FC" w:rsidP="002F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FC" w:rsidRDefault="00F226FC" w:rsidP="00692E15">
    <w:pPr>
      <w:pStyle w:val="Footer"/>
      <w:ind w:firstLineChars="3000" w:firstLine="31680"/>
    </w:pPr>
    <w:r w:rsidRPr="00692E15">
      <w:rPr>
        <w:rFonts w:ascii="宋体" w:hAnsi="宋体" w:cs="宋体"/>
        <w:kern w:val="0"/>
        <w:sz w:val="28"/>
        <w:szCs w:val="28"/>
      </w:rPr>
      <w:t xml:space="preserve">- </w:t>
    </w:r>
    <w:r w:rsidRPr="00692E15">
      <w:rPr>
        <w:rFonts w:ascii="宋体" w:hAnsi="宋体" w:cs="宋体"/>
        <w:kern w:val="0"/>
        <w:sz w:val="28"/>
        <w:szCs w:val="28"/>
      </w:rPr>
      <w:fldChar w:fldCharType="begin"/>
    </w:r>
    <w:r w:rsidRPr="00692E15">
      <w:rPr>
        <w:rFonts w:ascii="宋体" w:hAnsi="宋体" w:cs="宋体"/>
        <w:kern w:val="0"/>
        <w:sz w:val="28"/>
        <w:szCs w:val="28"/>
      </w:rPr>
      <w:instrText xml:space="preserve"> PAGE </w:instrText>
    </w:r>
    <w:r w:rsidRPr="00692E15"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noProof/>
        <w:kern w:val="0"/>
        <w:sz w:val="28"/>
        <w:szCs w:val="28"/>
      </w:rPr>
      <w:t>6</w:t>
    </w:r>
    <w:r w:rsidRPr="00692E15">
      <w:rPr>
        <w:rFonts w:ascii="宋体" w:hAnsi="宋体" w:cs="宋体"/>
        <w:kern w:val="0"/>
        <w:sz w:val="28"/>
        <w:szCs w:val="28"/>
      </w:rPr>
      <w:fldChar w:fldCharType="end"/>
    </w:r>
    <w:r w:rsidRPr="00692E15">
      <w:rPr>
        <w:rFonts w:ascii="宋体" w:hAnsi="宋体" w:cs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FC" w:rsidRPr="00692E15" w:rsidRDefault="00F226FC">
    <w:pPr>
      <w:pStyle w:val="Footer"/>
      <w:rPr>
        <w:rFonts w:ascii="宋体" w:cs="宋体"/>
        <w:sz w:val="28"/>
        <w:szCs w:val="28"/>
      </w:rPr>
    </w:pPr>
    <w:r w:rsidRPr="00692E15">
      <w:rPr>
        <w:rFonts w:ascii="宋体" w:hAnsi="宋体" w:cs="宋体"/>
        <w:kern w:val="0"/>
        <w:sz w:val="28"/>
        <w:szCs w:val="28"/>
      </w:rPr>
      <w:t xml:space="preserve">- </w:t>
    </w:r>
    <w:r w:rsidRPr="00692E15">
      <w:rPr>
        <w:rFonts w:ascii="宋体" w:hAnsi="宋体" w:cs="宋体"/>
        <w:kern w:val="0"/>
        <w:sz w:val="28"/>
        <w:szCs w:val="28"/>
      </w:rPr>
      <w:fldChar w:fldCharType="begin"/>
    </w:r>
    <w:r w:rsidRPr="00692E15">
      <w:rPr>
        <w:rFonts w:ascii="宋体" w:hAnsi="宋体" w:cs="宋体"/>
        <w:kern w:val="0"/>
        <w:sz w:val="28"/>
        <w:szCs w:val="28"/>
      </w:rPr>
      <w:instrText xml:space="preserve"> PAGE </w:instrText>
    </w:r>
    <w:r w:rsidRPr="00692E15"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noProof/>
        <w:kern w:val="0"/>
        <w:sz w:val="28"/>
        <w:szCs w:val="28"/>
      </w:rPr>
      <w:t>7</w:t>
    </w:r>
    <w:r w:rsidRPr="00692E15">
      <w:rPr>
        <w:rFonts w:ascii="宋体" w:hAnsi="宋体" w:cs="宋体"/>
        <w:kern w:val="0"/>
        <w:sz w:val="28"/>
        <w:szCs w:val="28"/>
      </w:rPr>
      <w:fldChar w:fldCharType="end"/>
    </w:r>
    <w:r w:rsidRPr="00692E15">
      <w:rPr>
        <w:rFonts w:ascii="宋体" w:hAnsi="宋体" w:cs="宋体"/>
        <w:kern w:val="0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FC" w:rsidRDefault="00F226FC" w:rsidP="002F308E">
      <w:r>
        <w:separator/>
      </w:r>
    </w:p>
  </w:footnote>
  <w:footnote w:type="continuationSeparator" w:id="0">
    <w:p w:rsidR="00F226FC" w:rsidRDefault="00F226FC" w:rsidP="002F3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55"/>
    <w:rsid w:val="00010D5C"/>
    <w:rsid w:val="0001216F"/>
    <w:rsid w:val="00050810"/>
    <w:rsid w:val="00054D7B"/>
    <w:rsid w:val="00062F24"/>
    <w:rsid w:val="00077206"/>
    <w:rsid w:val="000838B7"/>
    <w:rsid w:val="00133641"/>
    <w:rsid w:val="0015099A"/>
    <w:rsid w:val="00174F12"/>
    <w:rsid w:val="00192310"/>
    <w:rsid w:val="001F610B"/>
    <w:rsid w:val="0020385D"/>
    <w:rsid w:val="00224624"/>
    <w:rsid w:val="00253CCE"/>
    <w:rsid w:val="00297D99"/>
    <w:rsid w:val="002D170E"/>
    <w:rsid w:val="002F308E"/>
    <w:rsid w:val="0032420C"/>
    <w:rsid w:val="0033249B"/>
    <w:rsid w:val="00337F16"/>
    <w:rsid w:val="003B4148"/>
    <w:rsid w:val="003D051A"/>
    <w:rsid w:val="00422E38"/>
    <w:rsid w:val="004426D8"/>
    <w:rsid w:val="004A3BA2"/>
    <w:rsid w:val="004A3E6A"/>
    <w:rsid w:val="004D247C"/>
    <w:rsid w:val="004F1A57"/>
    <w:rsid w:val="005336C6"/>
    <w:rsid w:val="00541B3A"/>
    <w:rsid w:val="00567C1D"/>
    <w:rsid w:val="005A1118"/>
    <w:rsid w:val="005B6CA2"/>
    <w:rsid w:val="005F73D5"/>
    <w:rsid w:val="00692E15"/>
    <w:rsid w:val="00695525"/>
    <w:rsid w:val="00696948"/>
    <w:rsid w:val="006C122A"/>
    <w:rsid w:val="006E7726"/>
    <w:rsid w:val="006F2D56"/>
    <w:rsid w:val="007434F5"/>
    <w:rsid w:val="00760954"/>
    <w:rsid w:val="0077649F"/>
    <w:rsid w:val="007A212C"/>
    <w:rsid w:val="007B4CCC"/>
    <w:rsid w:val="007E5161"/>
    <w:rsid w:val="00833BD9"/>
    <w:rsid w:val="00835A21"/>
    <w:rsid w:val="00841E6A"/>
    <w:rsid w:val="0084440A"/>
    <w:rsid w:val="00853156"/>
    <w:rsid w:val="0085715A"/>
    <w:rsid w:val="0086638E"/>
    <w:rsid w:val="008800E0"/>
    <w:rsid w:val="008A191A"/>
    <w:rsid w:val="008B756F"/>
    <w:rsid w:val="008C6A55"/>
    <w:rsid w:val="008D1A6F"/>
    <w:rsid w:val="00916157"/>
    <w:rsid w:val="009348BA"/>
    <w:rsid w:val="00952679"/>
    <w:rsid w:val="009A68A2"/>
    <w:rsid w:val="00A46CCC"/>
    <w:rsid w:val="00A55828"/>
    <w:rsid w:val="00A64246"/>
    <w:rsid w:val="00A9460D"/>
    <w:rsid w:val="00A966DA"/>
    <w:rsid w:val="00AA2675"/>
    <w:rsid w:val="00AA6A8C"/>
    <w:rsid w:val="00AC2E53"/>
    <w:rsid w:val="00B11CD7"/>
    <w:rsid w:val="00B827BC"/>
    <w:rsid w:val="00BC06A6"/>
    <w:rsid w:val="00BD6921"/>
    <w:rsid w:val="00C171FC"/>
    <w:rsid w:val="00C33BAB"/>
    <w:rsid w:val="00C56579"/>
    <w:rsid w:val="00CA332B"/>
    <w:rsid w:val="00CD2687"/>
    <w:rsid w:val="00D04172"/>
    <w:rsid w:val="00D3327F"/>
    <w:rsid w:val="00D42F3D"/>
    <w:rsid w:val="00D72AEB"/>
    <w:rsid w:val="00D81667"/>
    <w:rsid w:val="00D96252"/>
    <w:rsid w:val="00DA3343"/>
    <w:rsid w:val="00DB24EF"/>
    <w:rsid w:val="00DB5C0C"/>
    <w:rsid w:val="00DC4D11"/>
    <w:rsid w:val="00DF522A"/>
    <w:rsid w:val="00E16417"/>
    <w:rsid w:val="00E43323"/>
    <w:rsid w:val="00E72B71"/>
    <w:rsid w:val="00EB35CF"/>
    <w:rsid w:val="00ED3E6B"/>
    <w:rsid w:val="00EE1CE7"/>
    <w:rsid w:val="00EF40E8"/>
    <w:rsid w:val="00F226FC"/>
    <w:rsid w:val="00F36452"/>
    <w:rsid w:val="00F57A72"/>
    <w:rsid w:val="00F81BA2"/>
    <w:rsid w:val="00F94CD4"/>
    <w:rsid w:val="00FC3BBB"/>
    <w:rsid w:val="00FD5C58"/>
    <w:rsid w:val="00F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5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6A5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2F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308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08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9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535</Words>
  <Characters>3051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walkinnet</cp:lastModifiedBy>
  <cp:revision>10</cp:revision>
  <cp:lastPrinted>2018-05-14T02:36:00Z</cp:lastPrinted>
  <dcterms:created xsi:type="dcterms:W3CDTF">2018-11-29T07:36:00Z</dcterms:created>
  <dcterms:modified xsi:type="dcterms:W3CDTF">2018-11-30T03:10:00Z</dcterms:modified>
</cp:coreProperties>
</file>